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CFEFB" w14:textId="77777777" w:rsidR="00690FBF" w:rsidRPr="00690FBF" w:rsidRDefault="00690FBF" w:rsidP="00690FBF">
      <w:pPr>
        <w:pStyle w:val="Title"/>
        <w:spacing w:before="0" w:after="0" w:line="240" w:lineRule="auto"/>
        <w:rPr>
          <w:sz w:val="6"/>
          <w:szCs w:val="6"/>
        </w:rPr>
      </w:pPr>
      <w:bookmarkStart w:id="0" w:name="_Hlk131061553"/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576EB21C" wp14:editId="4CB3CDFD">
                <wp:simplePos x="0" y="0"/>
                <wp:positionH relativeFrom="margin">
                  <wp:posOffset>-519545</wp:posOffset>
                </wp:positionH>
                <wp:positionV relativeFrom="margin">
                  <wp:posOffset>-402590</wp:posOffset>
                </wp:positionV>
                <wp:extent cx="6985635" cy="10058400"/>
                <wp:effectExtent l="0" t="0" r="5715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985635" cy="10058400"/>
                          <a:chOff x="0" y="0"/>
                          <a:chExt cx="4762532" cy="6858000"/>
                        </a:xfrm>
                      </wpg:grpSpPr>
                      <wps:wsp>
                        <wps:cNvPr id="7" name="Freeform 6">
                          <a:extLst>
                            <a:ext uri="{FF2B5EF4-FFF2-40B4-BE49-F238E27FC236}">
                              <a16:creationId xmlns:a16="http://schemas.microsoft.com/office/drawing/2014/main" id="{97861BD5-9E4C-D546-A13E-D5CF77915A18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234" cy="6858000"/>
                          </a:xfrm>
                          <a:custGeom>
                            <a:avLst/>
                            <a:gdLst>
                              <a:gd name="connsiteX0" fmla="*/ 0 w 6234"/>
                              <a:gd name="connsiteY0" fmla="*/ 0 h 6858000"/>
                              <a:gd name="connsiteX1" fmla="*/ 6235 w 6234"/>
                              <a:gd name="connsiteY1" fmla="*/ 0 h 6858000"/>
                              <a:gd name="connsiteX2" fmla="*/ 6235 w 6234"/>
                              <a:gd name="connsiteY2" fmla="*/ 6858000 h 6858000"/>
                              <a:gd name="connsiteX3" fmla="*/ 0 w 6234"/>
                              <a:gd name="connsiteY3" fmla="*/ 6858000 h 6858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234" h="6858000">
                                <a:moveTo>
                                  <a:pt x="0" y="0"/>
                                </a:moveTo>
                                <a:lnTo>
                                  <a:pt x="6235" y="0"/>
                                </a:lnTo>
                                <a:lnTo>
                                  <a:pt x="6235" y="6858000"/>
                                </a:lnTo>
                                <a:lnTo>
                                  <a:pt x="0" y="685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9748"/>
                          </a:solidFill>
                          <a:ln w="86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Freeform 8">
                          <a:extLst>
                            <a:ext uri="{FF2B5EF4-FFF2-40B4-BE49-F238E27FC236}">
                              <a16:creationId xmlns:a16="http://schemas.microsoft.com/office/drawing/2014/main" id="{34C66C4E-700E-194D-BC81-934C3C3CDCA8}"/>
                            </a:ext>
                          </a:extLst>
                        </wps:cNvPr>
                        <wps:cNvSpPr/>
                        <wps:spPr>
                          <a:xfrm>
                            <a:off x="28353" y="0"/>
                            <a:ext cx="12469" cy="6858000"/>
                          </a:xfrm>
                          <a:custGeom>
                            <a:avLst/>
                            <a:gdLst>
                              <a:gd name="connsiteX0" fmla="*/ 0 w 12469"/>
                              <a:gd name="connsiteY0" fmla="*/ 0 h 6858000"/>
                              <a:gd name="connsiteX1" fmla="*/ 12469 w 12469"/>
                              <a:gd name="connsiteY1" fmla="*/ 0 h 6858000"/>
                              <a:gd name="connsiteX2" fmla="*/ 12469 w 12469"/>
                              <a:gd name="connsiteY2" fmla="*/ 6858000 h 6858000"/>
                              <a:gd name="connsiteX3" fmla="*/ 0 w 12469"/>
                              <a:gd name="connsiteY3" fmla="*/ 6858000 h 6858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469" h="6858000">
                                <a:moveTo>
                                  <a:pt x="0" y="0"/>
                                </a:moveTo>
                                <a:lnTo>
                                  <a:pt x="12469" y="0"/>
                                </a:lnTo>
                                <a:lnTo>
                                  <a:pt x="12469" y="6858000"/>
                                </a:lnTo>
                                <a:lnTo>
                                  <a:pt x="0" y="685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9748"/>
                          </a:solidFill>
                          <a:ln w="86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reeform 9">
                          <a:extLst>
                            <a:ext uri="{FF2B5EF4-FFF2-40B4-BE49-F238E27FC236}">
                              <a16:creationId xmlns:a16="http://schemas.microsoft.com/office/drawing/2014/main" id="{2AA49747-F257-AA44-98C1-DE57A0977D0A}"/>
                            </a:ext>
                          </a:extLst>
                        </wps:cNvPr>
                        <wps:cNvSpPr/>
                        <wps:spPr>
                          <a:xfrm>
                            <a:off x="4756298" y="0"/>
                            <a:ext cx="6234" cy="6858000"/>
                          </a:xfrm>
                          <a:custGeom>
                            <a:avLst/>
                            <a:gdLst>
                              <a:gd name="connsiteX0" fmla="*/ 0 w 6234"/>
                              <a:gd name="connsiteY0" fmla="*/ 0 h 6858000"/>
                              <a:gd name="connsiteX1" fmla="*/ 6234 w 6234"/>
                              <a:gd name="connsiteY1" fmla="*/ 0 h 6858000"/>
                              <a:gd name="connsiteX2" fmla="*/ 6234 w 6234"/>
                              <a:gd name="connsiteY2" fmla="*/ 6858000 h 6858000"/>
                              <a:gd name="connsiteX3" fmla="*/ 0 w 6234"/>
                              <a:gd name="connsiteY3" fmla="*/ 6858000 h 6858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234" h="6858000">
                                <a:moveTo>
                                  <a:pt x="0" y="0"/>
                                </a:moveTo>
                                <a:lnTo>
                                  <a:pt x="6234" y="0"/>
                                </a:lnTo>
                                <a:lnTo>
                                  <a:pt x="6234" y="6858000"/>
                                </a:lnTo>
                                <a:lnTo>
                                  <a:pt x="0" y="685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9748"/>
                          </a:solidFill>
                          <a:ln w="86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eeform 11">
                          <a:extLst>
                            <a:ext uri="{FF2B5EF4-FFF2-40B4-BE49-F238E27FC236}">
                              <a16:creationId xmlns:a16="http://schemas.microsoft.com/office/drawing/2014/main" id="{D70623B7-9CCF-624C-B2B4-A46F42F5CE0C}"/>
                            </a:ext>
                          </a:extLst>
                        </wps:cNvPr>
                        <wps:cNvSpPr/>
                        <wps:spPr>
                          <a:xfrm>
                            <a:off x="4720856" y="0"/>
                            <a:ext cx="12469" cy="6858000"/>
                          </a:xfrm>
                          <a:custGeom>
                            <a:avLst/>
                            <a:gdLst>
                              <a:gd name="connsiteX0" fmla="*/ 0 w 12469"/>
                              <a:gd name="connsiteY0" fmla="*/ 0 h 6858000"/>
                              <a:gd name="connsiteX1" fmla="*/ 12469 w 12469"/>
                              <a:gd name="connsiteY1" fmla="*/ 0 h 6858000"/>
                              <a:gd name="connsiteX2" fmla="*/ 12469 w 12469"/>
                              <a:gd name="connsiteY2" fmla="*/ 6858000 h 6858000"/>
                              <a:gd name="connsiteX3" fmla="*/ 0 w 12469"/>
                              <a:gd name="connsiteY3" fmla="*/ 6858000 h 6858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469" h="6858000">
                                <a:moveTo>
                                  <a:pt x="0" y="0"/>
                                </a:moveTo>
                                <a:lnTo>
                                  <a:pt x="12469" y="0"/>
                                </a:lnTo>
                                <a:lnTo>
                                  <a:pt x="12469" y="6858000"/>
                                </a:lnTo>
                                <a:lnTo>
                                  <a:pt x="0" y="685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9748"/>
                          </a:solidFill>
                          <a:ln w="86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0D186E" id="Group 1" o:spid="_x0000_s1026" alt="&quot;&quot;" style="position:absolute;margin-left:-40.9pt;margin-top:-31.7pt;width:550.05pt;height:11in;z-index:-251657216;mso-position-horizontal-relative:margin;mso-position-vertical-relative:margin;mso-width-relative:margin;mso-height-relative:margin" coordsize="47625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">
                <o:lock v:ext="edit" aspectratio="t"/>
                <v:shape id="Freeform 6" o:spid="_x0000_s1027" style="position:absolute;width:62;height:68580;visibility:visible;mso-wrap-style:square;v-text-anchor:middle" coordsize="6234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" path="m,l6235,r,6858000l,6858000,,xe" fillcolor="#669748" stroked="f" strokeweight=".24036mm">
                  <v:stroke joinstyle="miter"/>
                  <v:path arrowok="t" o:connecttype="custom" o:connectlocs="0,0;6235,0;6235,6858000;0,6858000" o:connectangles="0,0,0,0"/>
                </v:shape>
                <v:shape id="Freeform 8" o:spid="_x0000_s1028" style="position:absolute;left:283;width:125;height:68580;visibility:visible;mso-wrap-style:square;v-text-anchor:middle" coordsize="12469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" path="m,l12469,r,6858000l,6858000,,xe" fillcolor="#669748" stroked="f" strokeweight=".24036mm">
                  <v:stroke joinstyle="miter"/>
                  <v:path arrowok="t" o:connecttype="custom" o:connectlocs="0,0;12469,0;12469,6858000;0,6858000" o:connectangles="0,0,0,0"/>
                </v:shape>
                <v:shape id="Freeform 9" o:spid="_x0000_s1029" style="position:absolute;left:47562;width:63;height:68580;visibility:visible;mso-wrap-style:square;v-text-anchor:middle" coordsize="6234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" path="m,l6234,r,6858000l,6858000,,xe" fillcolor="#669748" stroked="f" strokeweight=".24036mm">
                  <v:stroke joinstyle="miter"/>
                  <v:path arrowok="t" o:connecttype="custom" o:connectlocs="0,0;6234,0;6234,6858000;0,6858000" o:connectangles="0,0,0,0"/>
                </v:shape>
                <v:shape id="Freeform 11" o:spid="_x0000_s1030" style="position:absolute;left:47208;width:125;height:68580;visibility:visible;mso-wrap-style:square;v-text-anchor:middle" coordsize="12469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" path="m,l12469,r,6858000l,6858000,,xe" fillcolor="#669748" stroked="f" strokeweight=".24036mm">
                  <v:stroke joinstyle="miter"/>
                  <v:path arrowok="t" o:connecttype="custom" o:connectlocs="0,0;12469,0;12469,6858000;0,6858000" o:connectangles="0,0,0,0"/>
                </v:shape>
                <w10:wrap anchorx="margin" anchory="margin"/>
                <w10:anchorlock/>
              </v:group>
            </w:pict>
          </mc:Fallback>
        </mc:AlternateContent>
      </w:r>
    </w:p>
    <w:p w14:paraId="1F6EA041" w14:textId="77777777" w:rsidR="004C1DA9" w:rsidRPr="006C2364" w:rsidRDefault="0055570F" w:rsidP="00690FBF">
      <w:pPr>
        <w:pStyle w:val="Title"/>
      </w:pPr>
      <w:sdt>
        <w:sdtPr>
          <w:id w:val="-882089844"/>
          <w:placeholder>
            <w:docPart w:val="63A882B5A1124FB8A49D6FCFD1F8AAE4"/>
          </w:placeholder>
          <w:temporary/>
          <w:showingPlcHdr/>
          <w15:appearance w15:val="hidden"/>
        </w:sdtPr>
        <w:sdtEndPr/>
        <w:sdtContent>
          <w:r w:rsidR="004C1DA9" w:rsidRPr="006C2364">
            <w:t>Chanchal</w:t>
          </w:r>
          <w:r w:rsidR="004C1DA9" w:rsidRPr="006C2364">
            <w:br/>
            <w:t>Sharma</w:t>
          </w:r>
        </w:sdtContent>
      </w:sdt>
    </w:p>
    <w:p w14:paraId="72069283" w14:textId="77777777" w:rsidR="00690FBF" w:rsidRDefault="00690FBF" w:rsidP="00690FBF">
      <w:pPr>
        <w:pStyle w:val="Subtitle"/>
      </w:pPr>
    </w:p>
    <w:p w14:paraId="012F8E93" w14:textId="77777777" w:rsidR="00690FBF" w:rsidRDefault="00690FBF" w:rsidP="00690FBF">
      <w:pPr>
        <w:pStyle w:val="Subtitle"/>
      </w:pPr>
    </w:p>
    <w:p w14:paraId="187D4EEF" w14:textId="77777777" w:rsidR="004C1DA9" w:rsidRDefault="0055570F" w:rsidP="00690FBF">
      <w:pPr>
        <w:pStyle w:val="Subtitle"/>
      </w:pPr>
      <w:sdt>
        <w:sdtPr>
          <w:id w:val="922844304"/>
          <w:placeholder>
            <w:docPart w:val="A569837A747C44B7900EB54C8FEEACE8"/>
          </w:placeholder>
          <w:temporary/>
          <w:showingPlcHdr/>
          <w15:appearance w15:val="hidden"/>
        </w:sdtPr>
        <w:sdtEndPr/>
        <w:sdtContent>
          <w:r w:rsidR="00690FBF" w:rsidRPr="00690FBF">
            <w:t>Office Manager</w:t>
          </w:r>
        </w:sdtContent>
      </w:sdt>
    </w:p>
    <w:p w14:paraId="1A49DCC7" w14:textId="77777777" w:rsidR="00690FBF" w:rsidRPr="00690FBF" w:rsidRDefault="00690FBF" w:rsidP="00690FBF">
      <w:pPr>
        <w:rPr>
          <w:lang w:bidi="ar-SA"/>
        </w:rPr>
      </w:pPr>
    </w:p>
    <w:p w14:paraId="1EA774E1" w14:textId="77777777" w:rsidR="00690FBF" w:rsidRDefault="0055570F" w:rsidP="00690FBF">
      <w:sdt>
        <w:sdtPr>
          <w:id w:val="1916582861"/>
          <w:placeholder>
            <w:docPart w:val="2B27332B8D774EAA98FF93C7282EC6D4"/>
          </w:placeholder>
          <w:temporary/>
          <w:showingPlcHdr/>
          <w15:appearance w15:val="hidden"/>
        </w:sdtPr>
        <w:sdtEndPr/>
        <w:sdtContent>
          <w:r w:rsidR="00690FBF">
            <w:t>(718) 555–0100</w:t>
          </w:r>
        </w:sdtContent>
      </w:sdt>
    </w:p>
    <w:p w14:paraId="193BAEE0" w14:textId="77777777" w:rsidR="00690FBF" w:rsidRDefault="0055570F" w:rsidP="00690FBF">
      <w:sdt>
        <w:sdtPr>
          <w:id w:val="-657762905"/>
          <w:placeholder>
            <w:docPart w:val="96272816DCFD4785BABC271CC96D07F9"/>
          </w:placeholder>
          <w:temporary/>
          <w:showingPlcHdr/>
          <w15:appearance w15:val="hidden"/>
        </w:sdtPr>
        <w:sdtEndPr/>
        <w:sdtContent>
          <w:r w:rsidR="00690FBF">
            <w:t>chanchals@example.com</w:t>
          </w:r>
        </w:sdtContent>
      </w:sdt>
    </w:p>
    <w:p w14:paraId="21B07C04" w14:textId="77777777" w:rsidR="00690FBF" w:rsidRPr="00690FBF" w:rsidRDefault="0055570F" w:rsidP="00690FBF">
      <w:pPr>
        <w:rPr>
          <w:lang w:bidi="ar-SA"/>
        </w:rPr>
      </w:pPr>
      <w:sdt>
        <w:sdtPr>
          <w:rPr>
            <w:lang w:bidi="ar-SA"/>
          </w:rPr>
          <w:id w:val="1798649588"/>
          <w:placeholder>
            <w:docPart w:val="B058870D3E2B49DEB953A7C6848C2FC1"/>
          </w:placeholder>
          <w:temporary/>
          <w:showingPlcHdr/>
          <w15:appearance w15:val="hidden"/>
        </w:sdtPr>
        <w:sdtEndPr/>
        <w:sdtContent>
          <w:r w:rsidR="00690FBF" w:rsidRPr="00690FBF">
            <w:rPr>
              <w:lang w:bidi="ar-SA"/>
            </w:rPr>
            <w:t>4567 Main Street City, ST 98052</w:t>
          </w:r>
        </w:sdtContent>
      </w:sdt>
    </w:p>
    <w:p w14:paraId="0A925CDE" w14:textId="77777777" w:rsidR="00031E11" w:rsidRPr="00690FBF" w:rsidRDefault="0055570F" w:rsidP="00690FBF">
      <w:sdt>
        <w:sdtPr>
          <w:rPr>
            <w:lang w:bidi="ar-SA"/>
          </w:rPr>
          <w:id w:val="-88088949"/>
          <w:placeholder>
            <w:docPart w:val="A08DCB7DF51C490F9E7B005B8C9EE7CC"/>
          </w:placeholder>
          <w:temporary/>
          <w:showingPlcHdr/>
          <w15:appearance w15:val="hidden"/>
        </w:sdtPr>
        <w:sdtEndPr/>
        <w:sdtContent>
          <w:r w:rsidR="00690FBF" w:rsidRPr="00690FBF">
            <w:rPr>
              <w:lang w:bidi="ar-SA"/>
            </w:rPr>
            <w:t>www.interestingsite.com</w:t>
          </w:r>
        </w:sdtContent>
      </w:sdt>
    </w:p>
    <w:p w14:paraId="2C015D58" w14:textId="77777777" w:rsidR="00031E11" w:rsidRDefault="00031E11" w:rsidP="00690FBF"/>
    <w:p w14:paraId="4B66CD00" w14:textId="77777777" w:rsidR="00031E11" w:rsidRDefault="00031E11" w:rsidP="00690FBF"/>
    <w:p w14:paraId="41D35AE5" w14:textId="77777777" w:rsidR="004C1DA9" w:rsidRPr="004C1DA9" w:rsidRDefault="0055570F" w:rsidP="00690FBF">
      <w:pPr>
        <w:pStyle w:val="Subtitle"/>
      </w:pPr>
      <w:sdt>
        <w:sdtPr>
          <w:id w:val="-1403365644"/>
          <w:placeholder>
            <w:docPart w:val="17AE8C8B998241D2899F2DA721DB94EE"/>
          </w:placeholder>
          <w:temporary/>
          <w:showingPlcHdr/>
          <w15:appearance w15:val="hidden"/>
        </w:sdtPr>
        <w:sdtEndPr/>
        <w:sdtContent>
          <w:r w:rsidR="00690FBF" w:rsidRPr="004C1DA9">
            <w:t>Experience</w:t>
          </w:r>
        </w:sdtContent>
      </w:sdt>
    </w:p>
    <w:p w14:paraId="6452D5E9" w14:textId="77777777" w:rsidR="004C1DA9" w:rsidRPr="004C1DA9" w:rsidRDefault="0055570F" w:rsidP="00690FBF">
      <w:pPr>
        <w:pStyle w:val="Heading1"/>
      </w:pPr>
      <w:sdt>
        <w:sdtPr>
          <w:id w:val="-1505584750"/>
          <w:placeholder>
            <w:docPart w:val="BAB0C6D3E1974F909F2AF6695981EFE8"/>
          </w:placeholder>
          <w:temporary/>
          <w:showingPlcHdr/>
          <w15:appearance w15:val="hidden"/>
        </w:sdtPr>
        <w:sdtEndPr/>
        <w:sdtContent>
          <w:r w:rsidR="004C1DA9" w:rsidRPr="004C1DA9">
            <w:t>Office manager,</w:t>
          </w:r>
        </w:sdtContent>
      </w:sdt>
      <w:r w:rsidR="004C1DA9" w:rsidRPr="004C1DA9">
        <w:t xml:space="preserve"> </w:t>
      </w:r>
      <w:sdt>
        <w:sdtPr>
          <w:rPr>
            <w:rStyle w:val="Italics"/>
          </w:rPr>
          <w:id w:val="-1002502306"/>
          <w:placeholder>
            <w:docPart w:val="8CA1651FB7514F57AAD4AA8CDB786F37"/>
          </w:placeholder>
          <w:temporary/>
          <w:showingPlcHdr/>
          <w15:appearance w15:val="hidden"/>
        </w:sdtPr>
        <w:sdtEndPr>
          <w:rPr>
            <w:rStyle w:val="Italics"/>
          </w:rPr>
        </w:sdtEndPr>
        <w:sdtContent>
          <w:r w:rsidR="004C1DA9" w:rsidRPr="004C1DA9">
            <w:rPr>
              <w:rStyle w:val="Italics"/>
            </w:rPr>
            <w:t>The Phone Company</w:t>
          </w:r>
        </w:sdtContent>
      </w:sdt>
      <w:r w:rsidR="004C1DA9" w:rsidRPr="004C1DA9">
        <w:rPr>
          <w:rStyle w:val="Italics"/>
        </w:rPr>
        <w:t xml:space="preserve"> </w:t>
      </w:r>
    </w:p>
    <w:p w14:paraId="58E539DD" w14:textId="77777777" w:rsidR="00690FBF" w:rsidRDefault="0055570F" w:rsidP="00690FBF">
      <w:pPr>
        <w:pStyle w:val="Dates"/>
      </w:pPr>
      <w:sdt>
        <w:sdtPr>
          <w:id w:val="-1395658691"/>
          <w:placeholder>
            <w:docPart w:val="080AF521B87E4419AAB7CB5FB15E7F51"/>
          </w:placeholder>
          <w:temporary/>
          <w:showingPlcHdr/>
          <w15:appearance w15:val="hidden"/>
        </w:sdtPr>
        <w:sdtEndPr/>
        <w:sdtContent>
          <w:r w:rsidR="00690FBF" w:rsidRPr="00690FBF">
            <w:t>January 20XX - Current</w:t>
          </w:r>
        </w:sdtContent>
      </w:sdt>
      <w:r w:rsidR="00690FBF" w:rsidRPr="0070176A">
        <w:t xml:space="preserve"> </w:t>
      </w:r>
    </w:p>
    <w:p w14:paraId="6CE9B48A" w14:textId="77777777" w:rsidR="004C1DA9" w:rsidRPr="00690FBF" w:rsidRDefault="0055570F" w:rsidP="00690FBF">
      <w:sdt>
        <w:sdtPr>
          <w:id w:val="391013558"/>
          <w:placeholder>
            <w:docPart w:val="4D05C9515AD941759FA6DD1C2A136E19"/>
          </w:placeholder>
          <w:temporary/>
          <w:showingPlcHdr/>
          <w15:appearance w15:val="hidden"/>
        </w:sdtPr>
        <w:sdtEndPr/>
        <w:sdtContent>
          <w:r w:rsidR="004C1DA9" w:rsidRPr="00690FBF">
            <w:t>Summarize your key responsibilities and accomplishments. Where appropriate, use the language and words you find in the specific job description. Be concise, targeting 3-5 key areas.</w:t>
          </w:r>
        </w:sdtContent>
      </w:sdt>
    </w:p>
    <w:p w14:paraId="5CC0097E" w14:textId="77777777" w:rsidR="004C1DA9" w:rsidRDefault="0055570F" w:rsidP="00690FBF">
      <w:pPr>
        <w:pStyle w:val="Heading1"/>
      </w:pPr>
      <w:sdt>
        <w:sdtPr>
          <w:id w:val="-766079730"/>
          <w:placeholder>
            <w:docPart w:val="0EBA719898E2405694B37F8961BA8C70"/>
          </w:placeholder>
          <w:temporary/>
          <w:showingPlcHdr/>
          <w15:appearance w15:val="hidden"/>
        </w:sdtPr>
        <w:sdtEndPr/>
        <w:sdtContent>
          <w:r w:rsidR="004C1DA9" w:rsidRPr="004C1DA9">
            <w:t>Office manager,</w:t>
          </w:r>
        </w:sdtContent>
      </w:sdt>
      <w:r w:rsidR="004C1DA9" w:rsidRPr="004C1DA9">
        <w:t xml:space="preserve"> </w:t>
      </w:r>
      <w:sdt>
        <w:sdtPr>
          <w:rPr>
            <w:rStyle w:val="Italics"/>
          </w:rPr>
          <w:id w:val="-1178882763"/>
          <w:placeholder>
            <w:docPart w:val="BFA704AA9F574ED6B7341400DD2ADD6D"/>
          </w:placeholder>
          <w:temporary/>
          <w:showingPlcHdr/>
          <w15:appearance w15:val="hidden"/>
        </w:sdtPr>
        <w:sdtEndPr>
          <w:rPr>
            <w:rStyle w:val="Italics"/>
          </w:rPr>
        </w:sdtEndPr>
        <w:sdtContent>
          <w:r w:rsidR="004C1DA9" w:rsidRPr="004C1DA9">
            <w:rPr>
              <w:rStyle w:val="Italics"/>
            </w:rPr>
            <w:t>Nod Publishing</w:t>
          </w:r>
        </w:sdtContent>
      </w:sdt>
      <w:r w:rsidR="004C1DA9" w:rsidRPr="004C1DA9">
        <w:t xml:space="preserve"> </w:t>
      </w:r>
    </w:p>
    <w:p w14:paraId="4E390E40" w14:textId="77777777" w:rsidR="00690FBF" w:rsidRPr="0070176A" w:rsidRDefault="0055570F" w:rsidP="00690FBF">
      <w:pPr>
        <w:pStyle w:val="Dates"/>
      </w:pPr>
      <w:sdt>
        <w:sdtPr>
          <w:id w:val="112334693"/>
          <w:placeholder>
            <w:docPart w:val="A03E9FC2736A42CC9FE28541743060CE"/>
          </w:placeholder>
          <w:temporary/>
          <w:showingPlcHdr/>
          <w15:appearance w15:val="hidden"/>
        </w:sdtPr>
        <w:sdtEndPr/>
        <w:sdtContent>
          <w:r w:rsidR="00690FBF" w:rsidRPr="0070176A">
            <w:t>March 20</w:t>
          </w:r>
          <w:r w:rsidR="00690FBF">
            <w:t>XX</w:t>
          </w:r>
          <w:r w:rsidR="00690FBF" w:rsidRPr="0070176A">
            <w:t xml:space="preserve"> – December 20</w:t>
          </w:r>
          <w:r w:rsidR="00690FBF">
            <w:t>XX</w:t>
          </w:r>
        </w:sdtContent>
      </w:sdt>
      <w:r w:rsidR="00690FBF" w:rsidRPr="0070176A">
        <w:t xml:space="preserve"> </w:t>
      </w:r>
    </w:p>
    <w:p w14:paraId="7DE4812B" w14:textId="77777777" w:rsidR="004C1DA9" w:rsidRDefault="0055570F" w:rsidP="00690FBF">
      <w:sdt>
        <w:sdtPr>
          <w:id w:val="469259676"/>
          <w:placeholder>
            <w:docPart w:val="72DDBEC56412434CB83BEFE6550DBBDD"/>
          </w:placeholder>
          <w:temporary/>
          <w:showingPlcHdr/>
          <w15:appearance w15:val="hidden"/>
        </w:sdtPr>
        <w:sdtEndPr/>
        <w:sdtContent>
          <w:r w:rsidR="004C1DA9" w:rsidRPr="0070176A">
            <w:t>Summarize your key responsibilities and accomplishments. Here again, take any opportunity to use words you find in the job description. Be brief.</w:t>
          </w:r>
        </w:sdtContent>
      </w:sdt>
    </w:p>
    <w:p w14:paraId="423C393F" w14:textId="77777777" w:rsidR="004C1DA9" w:rsidRDefault="0055570F" w:rsidP="00690FBF">
      <w:pPr>
        <w:pStyle w:val="Heading1"/>
      </w:pPr>
      <w:sdt>
        <w:sdtPr>
          <w:id w:val="-1113972114"/>
          <w:placeholder>
            <w:docPart w:val="6B5199191976475094091B83F4ACA28D"/>
          </w:placeholder>
          <w:temporary/>
          <w:showingPlcHdr/>
          <w15:appearance w15:val="hidden"/>
        </w:sdtPr>
        <w:sdtEndPr/>
        <w:sdtContent>
          <w:r w:rsidR="004C1DA9" w:rsidRPr="004C1DA9">
            <w:t>Office manager,</w:t>
          </w:r>
        </w:sdtContent>
      </w:sdt>
      <w:r w:rsidR="004C1DA9" w:rsidRPr="004C1DA9">
        <w:t xml:space="preserve"> </w:t>
      </w:r>
      <w:sdt>
        <w:sdtPr>
          <w:rPr>
            <w:rStyle w:val="Italics"/>
          </w:rPr>
          <w:id w:val="520908204"/>
          <w:placeholder>
            <w:docPart w:val="65DF84FEEC1C49E5BFFF84CC3992866C"/>
          </w:placeholder>
          <w:temporary/>
          <w:showingPlcHdr/>
          <w15:appearance w15:val="hidden"/>
        </w:sdtPr>
        <w:sdtEndPr>
          <w:rPr>
            <w:rStyle w:val="Italics"/>
          </w:rPr>
        </w:sdtEndPr>
        <w:sdtContent>
          <w:r w:rsidR="004C1DA9" w:rsidRPr="004C1DA9">
            <w:rPr>
              <w:rStyle w:val="Italics"/>
            </w:rPr>
            <w:t>Southridge Video</w:t>
          </w:r>
        </w:sdtContent>
      </w:sdt>
      <w:r w:rsidR="004C1DA9" w:rsidRPr="004C1DA9">
        <w:t xml:space="preserve"> </w:t>
      </w:r>
    </w:p>
    <w:p w14:paraId="1B6CEBA6" w14:textId="77777777" w:rsidR="00690FBF" w:rsidRPr="0070176A" w:rsidRDefault="0055570F" w:rsidP="00690FBF">
      <w:pPr>
        <w:pStyle w:val="Dates"/>
      </w:pPr>
      <w:sdt>
        <w:sdtPr>
          <w:id w:val="909278551"/>
          <w:placeholder>
            <w:docPart w:val="82222908DDA6430885D6F05C96857901"/>
          </w:placeholder>
          <w:temporary/>
          <w:showingPlcHdr/>
          <w15:appearance w15:val="hidden"/>
        </w:sdtPr>
        <w:sdtEndPr/>
        <w:sdtContent>
          <w:r w:rsidR="00690FBF" w:rsidRPr="0070176A">
            <w:t>August 20</w:t>
          </w:r>
          <w:r w:rsidR="00690FBF">
            <w:t>XX</w:t>
          </w:r>
          <w:r w:rsidR="00690FBF" w:rsidRPr="0070176A">
            <w:t xml:space="preserve"> – March 20</w:t>
          </w:r>
          <w:r w:rsidR="00690FBF">
            <w:t>XX</w:t>
          </w:r>
        </w:sdtContent>
      </w:sdt>
      <w:r w:rsidR="00690FBF" w:rsidRPr="0070176A">
        <w:t xml:space="preserve"> </w:t>
      </w:r>
    </w:p>
    <w:p w14:paraId="3C98F6E7" w14:textId="77777777" w:rsidR="004C1DA9" w:rsidRDefault="0055570F" w:rsidP="00690FBF">
      <w:sdt>
        <w:sdtPr>
          <w:id w:val="-929886915"/>
          <w:placeholder>
            <w:docPart w:val="20453DEC4CDF44D39CC1ED9CEA7535E7"/>
          </w:placeholder>
          <w:temporary/>
          <w:showingPlcHdr/>
          <w15:appearance w15:val="hidden"/>
        </w:sdtPr>
        <w:sdtEndPr/>
        <w:sdtContent>
          <w:r w:rsidR="004C1DA9" w:rsidRPr="0070176A">
            <w:t>Summarize your key responsibilities and accomplishments. Here again, take any opportunity to use words you find in the job description. Be concise, targeting 3-5 key areas.</w:t>
          </w:r>
        </w:sdtContent>
      </w:sdt>
    </w:p>
    <w:p w14:paraId="5344CD37" w14:textId="77777777" w:rsidR="004C1DA9" w:rsidRDefault="004C1DA9" w:rsidP="00690FBF"/>
    <w:p w14:paraId="118193E5" w14:textId="77777777" w:rsidR="004C1DA9" w:rsidRPr="004C1DA9" w:rsidRDefault="0055570F" w:rsidP="00690FBF">
      <w:pPr>
        <w:pStyle w:val="Subtitle"/>
      </w:pPr>
      <w:sdt>
        <w:sdtPr>
          <w:id w:val="1080101502"/>
          <w:placeholder>
            <w:docPart w:val="4CCFC3237F30442C96B1273903234E6E"/>
          </w:placeholder>
          <w:temporary/>
          <w:showingPlcHdr/>
          <w15:appearance w15:val="hidden"/>
        </w:sdtPr>
        <w:sdtEndPr/>
        <w:sdtContent>
          <w:r w:rsidR="00690FBF" w:rsidRPr="004C1DA9">
            <w:t>Education</w:t>
          </w:r>
        </w:sdtContent>
      </w:sdt>
    </w:p>
    <w:p w14:paraId="331374A9" w14:textId="77777777" w:rsidR="004C1DA9" w:rsidRDefault="004C1DA9" w:rsidP="00690FBF"/>
    <w:p w14:paraId="0C6F4147" w14:textId="77777777" w:rsidR="004C1DA9" w:rsidRPr="0070176A" w:rsidRDefault="0055570F" w:rsidP="00690FBF">
      <w:sdt>
        <w:sdtPr>
          <w:id w:val="-374237348"/>
          <w:placeholder>
            <w:docPart w:val="1E5A1505EC374BCF9A80D027FD3D249F"/>
          </w:placeholder>
          <w:temporary/>
          <w:showingPlcHdr/>
          <w15:appearance w15:val="hidden"/>
        </w:sdtPr>
        <w:sdtEndPr/>
        <w:sdtContent>
          <w:r w:rsidR="004C1DA9" w:rsidRPr="0070176A">
            <w:t xml:space="preserve">Sep </w:t>
          </w:r>
          <w:r w:rsidR="00690FBF" w:rsidRPr="0070176A">
            <w:t>20</w:t>
          </w:r>
          <w:r w:rsidR="00690FBF">
            <w:t>XX</w:t>
          </w:r>
          <w:r w:rsidR="00690FBF" w:rsidRPr="0070176A">
            <w:t xml:space="preserve"> </w:t>
          </w:r>
          <w:r w:rsidR="004C1DA9" w:rsidRPr="0070176A">
            <w:t xml:space="preserve">- May </w:t>
          </w:r>
          <w:r w:rsidR="00690FBF" w:rsidRPr="0070176A">
            <w:t>20</w:t>
          </w:r>
          <w:r w:rsidR="00690FBF">
            <w:t>XX</w:t>
          </w:r>
        </w:sdtContent>
      </w:sdt>
    </w:p>
    <w:p w14:paraId="2327F804" w14:textId="77777777" w:rsidR="004C1DA9" w:rsidRPr="004C1DA9" w:rsidRDefault="0055570F" w:rsidP="00690FBF">
      <w:pPr>
        <w:pStyle w:val="Heading2"/>
      </w:pPr>
      <w:sdt>
        <w:sdtPr>
          <w:id w:val="957618457"/>
          <w:placeholder>
            <w:docPart w:val="A7E7C52A01AB4E7A83751EFE6542A037"/>
          </w:placeholder>
          <w:temporary/>
          <w:showingPlcHdr/>
          <w15:appearance w15:val="hidden"/>
        </w:sdtPr>
        <w:sdtEndPr/>
        <w:sdtContent>
          <w:r w:rsidR="004C1DA9" w:rsidRPr="004C1DA9">
            <w:t>Associate degree,</w:t>
          </w:r>
        </w:sdtContent>
      </w:sdt>
      <w:r w:rsidR="004C1DA9" w:rsidRPr="004C1DA9">
        <w:t xml:space="preserve"> </w:t>
      </w:r>
      <w:sdt>
        <w:sdtPr>
          <w:rPr>
            <w:rStyle w:val="NotBold"/>
          </w:rPr>
          <w:id w:val="-1512138817"/>
          <w:placeholder>
            <w:docPart w:val="8522C0824EEE46D78ACF97286177A6DA"/>
          </w:placeholder>
          <w:temporary/>
          <w:showingPlcHdr/>
          <w15:appearance w15:val="hidden"/>
        </w:sdtPr>
        <w:sdtEndPr>
          <w:rPr>
            <w:rStyle w:val="NotBold"/>
          </w:rPr>
        </w:sdtEndPr>
        <w:sdtContent>
          <w:r w:rsidR="004C1DA9" w:rsidRPr="004C1DA9">
            <w:rPr>
              <w:rStyle w:val="NotBold"/>
            </w:rPr>
            <w:t>H.R. Management, Bellows College</w:t>
          </w:r>
        </w:sdtContent>
      </w:sdt>
    </w:p>
    <w:p w14:paraId="4F628645" w14:textId="77777777" w:rsidR="004C1DA9" w:rsidRDefault="004C1DA9" w:rsidP="00690FBF"/>
    <w:p w14:paraId="11C5F696" w14:textId="77777777" w:rsidR="004C1DA9" w:rsidRDefault="004C1DA9" w:rsidP="00690FBF"/>
    <w:p w14:paraId="72919315" w14:textId="77777777" w:rsidR="004C1DA9" w:rsidRDefault="0055570F" w:rsidP="00690FBF">
      <w:pPr>
        <w:pStyle w:val="Subtitle"/>
      </w:pPr>
      <w:sdt>
        <w:sdtPr>
          <w:id w:val="872966174"/>
          <w:placeholder>
            <w:docPart w:val="548477662290443699CF59ACFB5D32D0"/>
          </w:placeholder>
          <w:temporary/>
          <w:showingPlcHdr/>
          <w15:appearance w15:val="hidden"/>
        </w:sdtPr>
        <w:sdtEndPr/>
        <w:sdtContent>
          <w:r w:rsidR="00690FBF" w:rsidRPr="00802B72">
            <w:t>Skills</w:t>
          </w:r>
        </w:sdtContent>
      </w:sdt>
    </w:p>
    <w:p w14:paraId="55C48E7B" w14:textId="77777777" w:rsidR="004C1DA9" w:rsidRDefault="004C1DA9" w:rsidP="00690FBF"/>
    <w:p w14:paraId="709AD647" w14:textId="77777777" w:rsidR="004C1DA9" w:rsidRPr="00690FBF" w:rsidRDefault="0055570F" w:rsidP="00690FBF">
      <w:pPr>
        <w:pStyle w:val="Skills"/>
      </w:pPr>
      <w:sdt>
        <w:sdtPr>
          <w:id w:val="-774330883"/>
          <w:placeholder>
            <w:docPart w:val="D6B6FFB5CE6A4A9EA99997C446EE314B"/>
          </w:placeholder>
          <w:temporary/>
          <w:showingPlcHdr/>
          <w15:appearance w15:val="hidden"/>
        </w:sdtPr>
        <w:sdtEndPr/>
        <w:sdtContent>
          <w:r w:rsidR="004C1DA9" w:rsidRPr="00690FBF">
            <w:t>Project management</w:t>
          </w:r>
        </w:sdtContent>
      </w:sdt>
      <w:r w:rsidR="004C1DA9" w:rsidRPr="00690FBF">
        <w:tab/>
      </w:r>
      <w:sdt>
        <w:sdtPr>
          <w:id w:val="1804421594"/>
          <w:placeholder>
            <w:docPart w:val="A64794DECCEB426E812A93701E1CAF4D"/>
          </w:placeholder>
          <w:temporary/>
          <w:showingPlcHdr/>
          <w15:appearance w15:val="hidden"/>
        </w:sdtPr>
        <w:sdtEndPr/>
        <w:sdtContent>
          <w:r w:rsidR="004C1DA9" w:rsidRPr="00690FBF">
            <w:t>Data analysis</w:t>
          </w:r>
        </w:sdtContent>
      </w:sdt>
      <w:r w:rsidR="004C1DA9" w:rsidRPr="00690FBF">
        <w:tab/>
      </w:r>
      <w:sdt>
        <w:sdtPr>
          <w:id w:val="-1337074130"/>
          <w:placeholder>
            <w:docPart w:val="5AC93727A9C948D2B81AA6CBA1677F49"/>
          </w:placeholder>
          <w:temporary/>
          <w:showingPlcHdr/>
          <w15:appearance w15:val="hidden"/>
        </w:sdtPr>
        <w:sdtEndPr/>
        <w:sdtContent>
          <w:r w:rsidR="004C1DA9" w:rsidRPr="00690FBF">
            <w:t>Communication</w:t>
          </w:r>
        </w:sdtContent>
      </w:sdt>
    </w:p>
    <w:p w14:paraId="7F1B5A93" w14:textId="77777777" w:rsidR="00340C75" w:rsidRPr="00F5689F" w:rsidRDefault="0055570F" w:rsidP="00690FBF">
      <w:pPr>
        <w:pStyle w:val="Skills"/>
      </w:pPr>
      <w:sdt>
        <w:sdtPr>
          <w:id w:val="-260073351"/>
          <w:placeholder>
            <w:docPart w:val="F4E171C1A512401682D9DBD6FB7F3E5B"/>
          </w:placeholder>
          <w:temporary/>
          <w:showingPlcHdr/>
          <w15:appearance w15:val="hidden"/>
        </w:sdtPr>
        <w:sdtEndPr/>
        <w:sdtContent>
          <w:r w:rsidR="004C1DA9" w:rsidRPr="00690FBF">
            <w:t>Organization</w:t>
          </w:r>
        </w:sdtContent>
      </w:sdt>
      <w:r w:rsidR="004C1DA9" w:rsidRPr="00690FBF">
        <w:tab/>
      </w:r>
      <w:sdt>
        <w:sdtPr>
          <w:id w:val="2010485649"/>
          <w:placeholder>
            <w:docPart w:val="9A25AE496ACE4203A43FD5F1338614AF"/>
          </w:placeholder>
          <w:temporary/>
          <w:showingPlcHdr/>
          <w15:appearance w15:val="hidden"/>
        </w:sdtPr>
        <w:sdtEndPr/>
        <w:sdtContent>
          <w:r w:rsidR="004C1DA9" w:rsidRPr="00690FBF">
            <w:t>Problem-solving</w:t>
          </w:r>
        </w:sdtContent>
      </w:sdt>
      <w:r w:rsidR="004C1DA9" w:rsidRPr="00690FBF">
        <w:t xml:space="preserve"> </w:t>
      </w:r>
      <w:r w:rsidR="004C1DA9" w:rsidRPr="00690FBF">
        <w:tab/>
      </w:r>
      <w:sdt>
        <w:sdtPr>
          <w:id w:val="-275100929"/>
          <w:placeholder>
            <w:docPart w:val="20C6B55EB3844A7AA1B81B06F327F9D9"/>
          </w:placeholder>
          <w:temporary/>
          <w:showingPlcHdr/>
          <w15:appearance w15:val="hidden"/>
        </w:sdtPr>
        <w:sdtEndPr/>
        <w:sdtContent>
          <w:r w:rsidR="004C1DA9" w:rsidRPr="00690FBF">
            <w:t>Management</w:t>
          </w:r>
        </w:sdtContent>
      </w:sdt>
      <w:bookmarkEnd w:id="0"/>
    </w:p>
    <w:sectPr w:rsidR="00340C75" w:rsidRPr="00F5689F" w:rsidSect="00690FBF">
      <w:pgSz w:w="12240" w:h="15840"/>
      <w:pgMar w:top="634" w:right="1440" w:bottom="634" w:left="1440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16FF6" w14:textId="77777777" w:rsidR="0055570F" w:rsidRDefault="0055570F" w:rsidP="00690FBF">
      <w:r>
        <w:separator/>
      </w:r>
    </w:p>
  </w:endnote>
  <w:endnote w:type="continuationSeparator" w:id="0">
    <w:p w14:paraId="64CD039D" w14:textId="77777777" w:rsidR="0055570F" w:rsidRDefault="0055570F" w:rsidP="0069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0093D" w14:textId="77777777" w:rsidR="0055570F" w:rsidRDefault="0055570F" w:rsidP="00690FBF">
      <w:r>
        <w:separator/>
      </w:r>
    </w:p>
  </w:footnote>
  <w:footnote w:type="continuationSeparator" w:id="0">
    <w:p w14:paraId="60345239" w14:textId="77777777" w:rsidR="0055570F" w:rsidRDefault="0055570F" w:rsidP="00690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AE0A559C"/>
    <w:lvl w:ilvl="0" w:tplc="140C81F6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44470856">
    <w:abstractNumId w:val="3"/>
  </w:num>
  <w:num w:numId="2" w16cid:durableId="549196634">
    <w:abstractNumId w:val="5"/>
  </w:num>
  <w:num w:numId="3" w16cid:durableId="1422919832">
    <w:abstractNumId w:val="4"/>
  </w:num>
  <w:num w:numId="4" w16cid:durableId="2071682557">
    <w:abstractNumId w:val="1"/>
  </w:num>
  <w:num w:numId="5" w16cid:durableId="1542015606">
    <w:abstractNumId w:val="2"/>
  </w:num>
  <w:num w:numId="6" w16cid:durableId="80369196">
    <w:abstractNumId w:val="6"/>
  </w:num>
  <w:num w:numId="7" w16cid:durableId="50083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0F"/>
    <w:rsid w:val="000041FC"/>
    <w:rsid w:val="00004904"/>
    <w:rsid w:val="00031E11"/>
    <w:rsid w:val="00047507"/>
    <w:rsid w:val="000746AE"/>
    <w:rsid w:val="000A3B87"/>
    <w:rsid w:val="000D2A61"/>
    <w:rsid w:val="000E2956"/>
    <w:rsid w:val="001015E3"/>
    <w:rsid w:val="00101F80"/>
    <w:rsid w:val="00157B6C"/>
    <w:rsid w:val="00185237"/>
    <w:rsid w:val="00212436"/>
    <w:rsid w:val="0023785C"/>
    <w:rsid w:val="00254C21"/>
    <w:rsid w:val="00256C9B"/>
    <w:rsid w:val="00271A92"/>
    <w:rsid w:val="00292A11"/>
    <w:rsid w:val="002A1560"/>
    <w:rsid w:val="002C21CC"/>
    <w:rsid w:val="002C378E"/>
    <w:rsid w:val="002F6CB9"/>
    <w:rsid w:val="00303FDC"/>
    <w:rsid w:val="00340C75"/>
    <w:rsid w:val="0036765D"/>
    <w:rsid w:val="00377519"/>
    <w:rsid w:val="00390248"/>
    <w:rsid w:val="003A70F8"/>
    <w:rsid w:val="003E6D64"/>
    <w:rsid w:val="00407F3F"/>
    <w:rsid w:val="00410F37"/>
    <w:rsid w:val="00445E3A"/>
    <w:rsid w:val="0046736A"/>
    <w:rsid w:val="00496677"/>
    <w:rsid w:val="00497CE6"/>
    <w:rsid w:val="004A389E"/>
    <w:rsid w:val="004B0D77"/>
    <w:rsid w:val="004C1DA9"/>
    <w:rsid w:val="004D7316"/>
    <w:rsid w:val="0050310A"/>
    <w:rsid w:val="005342F1"/>
    <w:rsid w:val="0055570F"/>
    <w:rsid w:val="005666B9"/>
    <w:rsid w:val="0059022C"/>
    <w:rsid w:val="005A001B"/>
    <w:rsid w:val="005A05E2"/>
    <w:rsid w:val="005A4739"/>
    <w:rsid w:val="005D3B3A"/>
    <w:rsid w:val="005D49CA"/>
    <w:rsid w:val="005E2A9D"/>
    <w:rsid w:val="005E408E"/>
    <w:rsid w:val="00625729"/>
    <w:rsid w:val="0063039A"/>
    <w:rsid w:val="0064392B"/>
    <w:rsid w:val="006450C1"/>
    <w:rsid w:val="00647D8C"/>
    <w:rsid w:val="00653945"/>
    <w:rsid w:val="00673037"/>
    <w:rsid w:val="00690FBF"/>
    <w:rsid w:val="006B3BC2"/>
    <w:rsid w:val="006C2364"/>
    <w:rsid w:val="006F4142"/>
    <w:rsid w:val="0070452B"/>
    <w:rsid w:val="00705D7F"/>
    <w:rsid w:val="00740EE4"/>
    <w:rsid w:val="007466F4"/>
    <w:rsid w:val="007843C5"/>
    <w:rsid w:val="00785436"/>
    <w:rsid w:val="007A242C"/>
    <w:rsid w:val="007B6AC9"/>
    <w:rsid w:val="007C0CF2"/>
    <w:rsid w:val="007C74B7"/>
    <w:rsid w:val="007D294F"/>
    <w:rsid w:val="007E2782"/>
    <w:rsid w:val="007F4D8C"/>
    <w:rsid w:val="007F6801"/>
    <w:rsid w:val="00817608"/>
    <w:rsid w:val="00817E2C"/>
    <w:rsid w:val="00822F71"/>
    <w:rsid w:val="00851431"/>
    <w:rsid w:val="008539E9"/>
    <w:rsid w:val="0086291E"/>
    <w:rsid w:val="008F5EFB"/>
    <w:rsid w:val="008F64E8"/>
    <w:rsid w:val="009111F2"/>
    <w:rsid w:val="00990AFF"/>
    <w:rsid w:val="00997316"/>
    <w:rsid w:val="009A2009"/>
    <w:rsid w:val="009A6B1E"/>
    <w:rsid w:val="009C09FE"/>
    <w:rsid w:val="009C1962"/>
    <w:rsid w:val="00A635D5"/>
    <w:rsid w:val="00A67C6F"/>
    <w:rsid w:val="00A81573"/>
    <w:rsid w:val="00A82D03"/>
    <w:rsid w:val="00A831EA"/>
    <w:rsid w:val="00AD74A8"/>
    <w:rsid w:val="00AE17C6"/>
    <w:rsid w:val="00B10D59"/>
    <w:rsid w:val="00B16138"/>
    <w:rsid w:val="00B508D6"/>
    <w:rsid w:val="00B62A64"/>
    <w:rsid w:val="00B63E35"/>
    <w:rsid w:val="00B80EE9"/>
    <w:rsid w:val="00BC0E27"/>
    <w:rsid w:val="00BC3C1B"/>
    <w:rsid w:val="00BE32AE"/>
    <w:rsid w:val="00C118C7"/>
    <w:rsid w:val="00C52791"/>
    <w:rsid w:val="00C764ED"/>
    <w:rsid w:val="00C8183F"/>
    <w:rsid w:val="00C83E97"/>
    <w:rsid w:val="00CC34A3"/>
    <w:rsid w:val="00CD5690"/>
    <w:rsid w:val="00CE26DB"/>
    <w:rsid w:val="00CF4208"/>
    <w:rsid w:val="00D103FF"/>
    <w:rsid w:val="00D5552B"/>
    <w:rsid w:val="00D62F82"/>
    <w:rsid w:val="00D649DF"/>
    <w:rsid w:val="00D81E79"/>
    <w:rsid w:val="00D87E03"/>
    <w:rsid w:val="00D92D79"/>
    <w:rsid w:val="00DB29DA"/>
    <w:rsid w:val="00E40C3C"/>
    <w:rsid w:val="00E4557E"/>
    <w:rsid w:val="00E6525B"/>
    <w:rsid w:val="00E8269A"/>
    <w:rsid w:val="00E97CB2"/>
    <w:rsid w:val="00EA31B4"/>
    <w:rsid w:val="00EC5870"/>
    <w:rsid w:val="00ED6E70"/>
    <w:rsid w:val="00EE28BB"/>
    <w:rsid w:val="00EF10F2"/>
    <w:rsid w:val="00F12529"/>
    <w:rsid w:val="00F31058"/>
    <w:rsid w:val="00F41ACF"/>
    <w:rsid w:val="00F5689F"/>
    <w:rsid w:val="00F62D72"/>
    <w:rsid w:val="00F7064C"/>
    <w:rsid w:val="00F7157D"/>
    <w:rsid w:val="00F95AF2"/>
    <w:rsid w:val="00FA1EEA"/>
    <w:rsid w:val="00FB58C7"/>
    <w:rsid w:val="00FC533E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C14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FBF"/>
    <w:pPr>
      <w:spacing w:line="320" w:lineRule="exact"/>
      <w:ind w:left="994" w:right="63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FBF"/>
    <w:pPr>
      <w:spacing w:before="280"/>
      <w:ind w:right="634"/>
      <w:outlineLvl w:val="0"/>
    </w:pPr>
    <w:rPr>
      <w:b/>
      <w:bCs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390248"/>
    <w:p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rsid w:val="00740EE4"/>
    <w:pPr>
      <w:spacing w:line="240" w:lineRule="auto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690FBF"/>
    <w:rPr>
      <w:rFonts w:eastAsia="Arial" w:cs="Arial"/>
      <w:b/>
      <w:bCs/>
      <w:sz w:val="20"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390248"/>
    <w:rPr>
      <w:rFonts w:eastAsia="Arial" w:cs="Arial"/>
      <w:b/>
      <w:sz w:val="20"/>
      <w:szCs w:val="1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740EE4"/>
    <w:rPr>
      <w:rFonts w:eastAsia="Arial" w:cs="Arial"/>
      <w:i/>
      <w:sz w:val="2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F62D72"/>
    <w:pPr>
      <w:numPr>
        <w:numId w:val="5"/>
      </w:numPr>
      <w:pBdr>
        <w:top w:val="single" w:sz="4" w:space="1" w:color="auto"/>
        <w:bottom w:val="single" w:sz="4" w:space="1" w:color="auto"/>
      </w:pBdr>
      <w:tabs>
        <w:tab w:val="left" w:pos="720"/>
        <w:tab w:val="left" w:pos="4230"/>
        <w:tab w:val="left" w:pos="7380"/>
      </w:tabs>
    </w:pPr>
    <w:rPr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0FBF"/>
    <w:pPr>
      <w:tabs>
        <w:tab w:val="left" w:pos="720"/>
      </w:tabs>
      <w:spacing w:before="240" w:after="360" w:line="1000" w:lineRule="exact"/>
      <w:ind w:left="360" w:right="1440"/>
      <w:outlineLvl w:val="0"/>
    </w:pPr>
    <w:rPr>
      <w:rFonts w:asciiTheme="majorHAnsi" w:hAnsiTheme="majorHAnsi"/>
      <w:bCs/>
      <w:color w:val="446530" w:themeColor="accent2" w:themeShade="80"/>
      <w:spacing w:val="80"/>
      <w:sz w:val="11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690FBF"/>
    <w:rPr>
      <w:rFonts w:asciiTheme="majorHAnsi" w:eastAsia="Arial" w:hAnsiTheme="majorHAnsi" w:cs="Arial"/>
      <w:bCs/>
      <w:color w:val="446530" w:themeColor="accent2" w:themeShade="80"/>
      <w:spacing w:val="80"/>
      <w:sz w:val="11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690FBF"/>
    <w:pPr>
      <w:spacing w:line="240" w:lineRule="auto"/>
      <w:outlineLvl w:val="1"/>
    </w:pPr>
    <w:rPr>
      <w:rFonts w:asciiTheme="majorHAnsi" w:eastAsiaTheme="minorEastAsia" w:hAnsiTheme="majorHAnsi" w:cs="Calibri"/>
      <w:b/>
      <w:color w:val="446530" w:themeColor="accent2" w:themeShade="80"/>
      <w:szCs w:val="20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690FBF"/>
    <w:rPr>
      <w:rFonts w:asciiTheme="majorHAnsi" w:eastAsiaTheme="minorEastAsia" w:hAnsiTheme="majorHAnsi" w:cs="Calibri"/>
      <w:b/>
      <w:color w:val="446530" w:themeColor="accent2" w:themeShade="8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5E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5E2"/>
    <w:rPr>
      <w:rFonts w:ascii="Segoe UI" w:eastAsia="Arial" w:hAnsi="Segoe UI" w:cs="Segoe UI"/>
      <w:color w:val="231F20"/>
      <w:sz w:val="18"/>
      <w:szCs w:val="18"/>
      <w:lang w:bidi="en-US"/>
    </w:rPr>
  </w:style>
  <w:style w:type="paragraph" w:styleId="Salutation">
    <w:name w:val="Salutation"/>
    <w:basedOn w:val="Normal"/>
    <w:next w:val="Normal"/>
    <w:link w:val="SalutationChar"/>
    <w:uiPriority w:val="4"/>
    <w:semiHidden/>
    <w:unhideWhenUsed/>
    <w:qFormat/>
    <w:rsid w:val="00390248"/>
  </w:style>
  <w:style w:type="character" w:customStyle="1" w:styleId="SalutationChar">
    <w:name w:val="Salutation Char"/>
    <w:basedOn w:val="DefaultParagraphFont"/>
    <w:link w:val="Salutation"/>
    <w:uiPriority w:val="4"/>
    <w:semiHidden/>
    <w:rsid w:val="00390248"/>
    <w:rPr>
      <w:rFonts w:eastAsia="Arial" w:cs="Arial"/>
      <w:sz w:val="20"/>
      <w:szCs w:val="16"/>
      <w:lang w:bidi="en-US"/>
    </w:rPr>
  </w:style>
  <w:style w:type="character" w:customStyle="1" w:styleId="Italics">
    <w:name w:val="Italics"/>
    <w:uiPriority w:val="1"/>
    <w:qFormat/>
    <w:rsid w:val="004C1DA9"/>
    <w:rPr>
      <w:b/>
      <w:i/>
    </w:rPr>
  </w:style>
  <w:style w:type="character" w:customStyle="1" w:styleId="NotBold">
    <w:name w:val="Not Bold"/>
    <w:uiPriority w:val="1"/>
    <w:qFormat/>
    <w:rsid w:val="004C1DA9"/>
    <w:rPr>
      <w:b/>
    </w:rPr>
  </w:style>
  <w:style w:type="paragraph" w:customStyle="1" w:styleId="Skills">
    <w:name w:val="Skills"/>
    <w:basedOn w:val="Normal"/>
    <w:qFormat/>
    <w:rsid w:val="00690FBF"/>
    <w:pPr>
      <w:tabs>
        <w:tab w:val="left" w:pos="3874"/>
        <w:tab w:val="left" w:pos="7027"/>
      </w:tabs>
      <w:ind w:right="-720"/>
    </w:pPr>
  </w:style>
  <w:style w:type="character" w:styleId="Hyperlink">
    <w:name w:val="Hyperlink"/>
    <w:basedOn w:val="DefaultParagraphFont"/>
    <w:uiPriority w:val="99"/>
    <w:unhideWhenUsed/>
    <w:rsid w:val="00690FBF"/>
    <w:rPr>
      <w:color w:val="39A5B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FBF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0FBF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0FBF"/>
    <w:rPr>
      <w:rFonts w:eastAsia="Arial" w:cs="Arial"/>
      <w:sz w:val="20"/>
      <w:szCs w:val="20"/>
      <w:lang w:bidi="en-US"/>
    </w:rPr>
  </w:style>
  <w:style w:type="paragraph" w:customStyle="1" w:styleId="Dates">
    <w:name w:val="Dates"/>
    <w:basedOn w:val="Normal"/>
    <w:qFormat/>
    <w:rsid w:val="00690FBF"/>
    <w:pPr>
      <w:spacing w:after="200"/>
      <w:ind w:right="6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yan\AppData\Roaming\Microsoft\Templates\ATS%20simple%20classic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3A882B5A1124FB8A49D6FCFD1F8A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65D6D-77C2-455C-9245-DC052EE65717}"/>
      </w:docPartPr>
      <w:docPartBody>
        <w:p w:rsidR="007E624A" w:rsidRDefault="007E624A">
          <w:pPr>
            <w:pStyle w:val="63A882B5A1124FB8A49D6FCFD1F8AAE4"/>
          </w:pPr>
          <w:r w:rsidRPr="006C2364">
            <w:rPr>
              <w:color w:val="80340D" w:themeColor="accent2" w:themeShade="80"/>
            </w:rPr>
            <w:t>Chanchal</w:t>
          </w:r>
          <w:r w:rsidRPr="006C2364">
            <w:rPr>
              <w:color w:val="80340D" w:themeColor="accent2" w:themeShade="80"/>
            </w:rPr>
            <w:br/>
            <w:t>Sharma</w:t>
          </w:r>
        </w:p>
      </w:docPartBody>
    </w:docPart>
    <w:docPart>
      <w:docPartPr>
        <w:name w:val="A569837A747C44B7900EB54C8FEEA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61274-F82E-4CEB-93BF-2A4ADE68EEA9}"/>
      </w:docPartPr>
      <w:docPartBody>
        <w:p w:rsidR="007E624A" w:rsidRDefault="007E624A">
          <w:pPr>
            <w:pStyle w:val="A569837A747C44B7900EB54C8FEEACE8"/>
          </w:pPr>
          <w:r w:rsidRPr="00690FBF">
            <w:t>Office Manager</w:t>
          </w:r>
        </w:p>
      </w:docPartBody>
    </w:docPart>
    <w:docPart>
      <w:docPartPr>
        <w:name w:val="2B27332B8D774EAA98FF93C7282EC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0F779-E4A7-4878-A29D-568B0AEDA826}"/>
      </w:docPartPr>
      <w:docPartBody>
        <w:p w:rsidR="007E624A" w:rsidRDefault="007E624A">
          <w:pPr>
            <w:pStyle w:val="2B27332B8D774EAA98FF93C7282EC6D4"/>
          </w:pPr>
          <w:r>
            <w:t>(718) 555–0100</w:t>
          </w:r>
        </w:p>
      </w:docPartBody>
    </w:docPart>
    <w:docPart>
      <w:docPartPr>
        <w:name w:val="96272816DCFD4785BABC271CC96D0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2E387-D6F4-4531-96C3-F13938D3DAAE}"/>
      </w:docPartPr>
      <w:docPartBody>
        <w:p w:rsidR="007E624A" w:rsidRDefault="007E624A">
          <w:pPr>
            <w:pStyle w:val="96272816DCFD4785BABC271CC96D07F9"/>
          </w:pPr>
          <w:r>
            <w:t>chanchals@example.com</w:t>
          </w:r>
        </w:p>
      </w:docPartBody>
    </w:docPart>
    <w:docPart>
      <w:docPartPr>
        <w:name w:val="B058870D3E2B49DEB953A7C6848C2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39D8F-F060-4B91-81F2-D9A72273A698}"/>
      </w:docPartPr>
      <w:docPartBody>
        <w:p w:rsidR="007E624A" w:rsidRDefault="007E624A">
          <w:pPr>
            <w:pStyle w:val="B058870D3E2B49DEB953A7C6848C2FC1"/>
          </w:pPr>
          <w:r w:rsidRPr="00690FBF">
            <w:t>4567 Main Street City, ST 98052</w:t>
          </w:r>
        </w:p>
      </w:docPartBody>
    </w:docPart>
    <w:docPart>
      <w:docPartPr>
        <w:name w:val="A08DCB7DF51C490F9E7B005B8C9EE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018F6-5E74-4899-8AA3-4672A778E9FB}"/>
      </w:docPartPr>
      <w:docPartBody>
        <w:p w:rsidR="007E624A" w:rsidRDefault="007E624A">
          <w:pPr>
            <w:pStyle w:val="A08DCB7DF51C490F9E7B005B8C9EE7CC"/>
          </w:pPr>
          <w:r w:rsidRPr="00690FBF">
            <w:t>www.interestingsite.com</w:t>
          </w:r>
        </w:p>
      </w:docPartBody>
    </w:docPart>
    <w:docPart>
      <w:docPartPr>
        <w:name w:val="17AE8C8B998241D2899F2DA721DB9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908F8-4BC2-4BFD-85FF-DE5912456955}"/>
      </w:docPartPr>
      <w:docPartBody>
        <w:p w:rsidR="007E624A" w:rsidRDefault="007E624A">
          <w:pPr>
            <w:pStyle w:val="17AE8C8B998241D2899F2DA721DB94EE"/>
          </w:pPr>
          <w:r w:rsidRPr="004C1DA9">
            <w:t>Experience</w:t>
          </w:r>
        </w:p>
      </w:docPartBody>
    </w:docPart>
    <w:docPart>
      <w:docPartPr>
        <w:name w:val="BAB0C6D3E1974F909F2AF6695981E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51031-DE28-44E8-A1D9-25C4EEFEA30A}"/>
      </w:docPartPr>
      <w:docPartBody>
        <w:p w:rsidR="007E624A" w:rsidRDefault="007E624A">
          <w:pPr>
            <w:pStyle w:val="BAB0C6D3E1974F909F2AF6695981EFE8"/>
          </w:pPr>
          <w:r w:rsidRPr="004C1DA9">
            <w:t>Office manager,</w:t>
          </w:r>
        </w:p>
      </w:docPartBody>
    </w:docPart>
    <w:docPart>
      <w:docPartPr>
        <w:name w:val="8CA1651FB7514F57AAD4AA8CDB786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450D6-EDEF-4890-B447-F208BA658388}"/>
      </w:docPartPr>
      <w:docPartBody>
        <w:p w:rsidR="007E624A" w:rsidRDefault="007E624A">
          <w:pPr>
            <w:pStyle w:val="8CA1651FB7514F57AAD4AA8CDB786F37"/>
          </w:pPr>
          <w:r w:rsidRPr="004C1DA9">
            <w:rPr>
              <w:rStyle w:val="Italics"/>
            </w:rPr>
            <w:t>The Phone Company</w:t>
          </w:r>
        </w:p>
      </w:docPartBody>
    </w:docPart>
    <w:docPart>
      <w:docPartPr>
        <w:name w:val="080AF521B87E4419AAB7CB5FB15E7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110B9-8F27-4C43-9349-53C3026EC1BE}"/>
      </w:docPartPr>
      <w:docPartBody>
        <w:p w:rsidR="007E624A" w:rsidRDefault="007E624A">
          <w:pPr>
            <w:pStyle w:val="080AF521B87E4419AAB7CB5FB15E7F51"/>
          </w:pPr>
          <w:r w:rsidRPr="00690FBF">
            <w:t>January 20XX - Current</w:t>
          </w:r>
        </w:p>
      </w:docPartBody>
    </w:docPart>
    <w:docPart>
      <w:docPartPr>
        <w:name w:val="4D05C9515AD941759FA6DD1C2A136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E6705-8B95-4EEF-BD1A-5A35D659A16C}"/>
      </w:docPartPr>
      <w:docPartBody>
        <w:p w:rsidR="007E624A" w:rsidRDefault="007E624A">
          <w:pPr>
            <w:pStyle w:val="4D05C9515AD941759FA6DD1C2A136E19"/>
          </w:pPr>
          <w:r w:rsidRPr="00690FBF">
            <w:t xml:space="preserve">Summarize your </w:t>
          </w:r>
          <w:r w:rsidRPr="00690FBF">
            <w:t>key responsibilities and accomplishments. Where appropriate, use the language and words you find in the specific job description. Be concise, targeting 3-5 key areas.</w:t>
          </w:r>
        </w:p>
      </w:docPartBody>
    </w:docPart>
    <w:docPart>
      <w:docPartPr>
        <w:name w:val="0EBA719898E2405694B37F8961BA8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D2A7D-AEEC-4B8D-8BA0-327541666A3A}"/>
      </w:docPartPr>
      <w:docPartBody>
        <w:p w:rsidR="007E624A" w:rsidRDefault="007E624A">
          <w:pPr>
            <w:pStyle w:val="0EBA719898E2405694B37F8961BA8C70"/>
          </w:pPr>
          <w:r w:rsidRPr="004C1DA9">
            <w:t>Office manager,</w:t>
          </w:r>
        </w:p>
      </w:docPartBody>
    </w:docPart>
    <w:docPart>
      <w:docPartPr>
        <w:name w:val="BFA704AA9F574ED6B7341400DD2AD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4B082-A33F-4BFC-8A78-A899C6382735}"/>
      </w:docPartPr>
      <w:docPartBody>
        <w:p w:rsidR="007E624A" w:rsidRDefault="007E624A">
          <w:pPr>
            <w:pStyle w:val="BFA704AA9F574ED6B7341400DD2ADD6D"/>
          </w:pPr>
          <w:r w:rsidRPr="004C1DA9">
            <w:rPr>
              <w:rStyle w:val="Italics"/>
            </w:rPr>
            <w:t>Nod Publishing</w:t>
          </w:r>
        </w:p>
      </w:docPartBody>
    </w:docPart>
    <w:docPart>
      <w:docPartPr>
        <w:name w:val="A03E9FC2736A42CC9FE2854174306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CBF37-BFD5-401F-BB7E-A6A1CEC90D4B}"/>
      </w:docPartPr>
      <w:docPartBody>
        <w:p w:rsidR="007E624A" w:rsidRDefault="007E624A">
          <w:pPr>
            <w:pStyle w:val="A03E9FC2736A42CC9FE28541743060CE"/>
          </w:pPr>
          <w:r w:rsidRPr="0070176A">
            <w:t>March 20</w:t>
          </w:r>
          <w:r>
            <w:t>XX</w:t>
          </w:r>
          <w:r w:rsidRPr="0070176A">
            <w:t xml:space="preserve"> – December 20</w:t>
          </w:r>
          <w:r>
            <w:t>XX</w:t>
          </w:r>
        </w:p>
      </w:docPartBody>
    </w:docPart>
    <w:docPart>
      <w:docPartPr>
        <w:name w:val="72DDBEC56412434CB83BEFE6550DB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7A0A3-DDAA-4014-A1D4-C4A192BDAECB}"/>
      </w:docPartPr>
      <w:docPartBody>
        <w:p w:rsidR="007E624A" w:rsidRDefault="007E624A">
          <w:pPr>
            <w:pStyle w:val="72DDBEC56412434CB83BEFE6550DBBDD"/>
          </w:pPr>
          <w:r w:rsidRPr="0070176A">
            <w:t xml:space="preserve">Summarize your key </w:t>
          </w:r>
          <w:r w:rsidRPr="0070176A">
            <w:t>responsibilities and accomplishments. Here again, take any opportunity to use words you find in the job description. Be brief.</w:t>
          </w:r>
        </w:p>
      </w:docPartBody>
    </w:docPart>
    <w:docPart>
      <w:docPartPr>
        <w:name w:val="6B5199191976475094091B83F4ACA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E3C01-CE8B-4526-8D53-E92E0C381029}"/>
      </w:docPartPr>
      <w:docPartBody>
        <w:p w:rsidR="007E624A" w:rsidRDefault="007E624A">
          <w:pPr>
            <w:pStyle w:val="6B5199191976475094091B83F4ACA28D"/>
          </w:pPr>
          <w:r w:rsidRPr="004C1DA9">
            <w:t>Office manager,</w:t>
          </w:r>
        </w:p>
      </w:docPartBody>
    </w:docPart>
    <w:docPart>
      <w:docPartPr>
        <w:name w:val="65DF84FEEC1C49E5BFFF84CC39928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B985A-4B8A-45E3-B640-970F1807B57C}"/>
      </w:docPartPr>
      <w:docPartBody>
        <w:p w:rsidR="007E624A" w:rsidRDefault="007E624A">
          <w:pPr>
            <w:pStyle w:val="65DF84FEEC1C49E5BFFF84CC3992866C"/>
          </w:pPr>
          <w:r w:rsidRPr="004C1DA9">
            <w:rPr>
              <w:rStyle w:val="Italics"/>
            </w:rPr>
            <w:t>Southridge Video</w:t>
          </w:r>
        </w:p>
      </w:docPartBody>
    </w:docPart>
    <w:docPart>
      <w:docPartPr>
        <w:name w:val="82222908DDA6430885D6F05C96857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C91DD-F0F1-4020-A30A-0A751423E6A5}"/>
      </w:docPartPr>
      <w:docPartBody>
        <w:p w:rsidR="007E624A" w:rsidRDefault="007E624A">
          <w:pPr>
            <w:pStyle w:val="82222908DDA6430885D6F05C96857901"/>
          </w:pPr>
          <w:r w:rsidRPr="0070176A">
            <w:t>August 20</w:t>
          </w:r>
          <w:r>
            <w:t>XX</w:t>
          </w:r>
          <w:r w:rsidRPr="0070176A">
            <w:t xml:space="preserve"> – March 20</w:t>
          </w:r>
          <w:r>
            <w:t>XX</w:t>
          </w:r>
        </w:p>
      </w:docPartBody>
    </w:docPart>
    <w:docPart>
      <w:docPartPr>
        <w:name w:val="20453DEC4CDF44D39CC1ED9CEA753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56C83-4A4B-4F39-AFCB-53BEE4C2AEF1}"/>
      </w:docPartPr>
      <w:docPartBody>
        <w:p w:rsidR="007E624A" w:rsidRDefault="007E624A">
          <w:pPr>
            <w:pStyle w:val="20453DEC4CDF44D39CC1ED9CEA7535E7"/>
          </w:pPr>
          <w:r w:rsidRPr="0070176A">
            <w:t>Summarize your key responsibilities and accomplishments. Here again, take any opportunity to use words you find in the job description. Be concise, targeting 3-5 key areas.</w:t>
          </w:r>
        </w:p>
      </w:docPartBody>
    </w:docPart>
    <w:docPart>
      <w:docPartPr>
        <w:name w:val="4CCFC3237F30442C96B1273903234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29068-5242-4C0E-8B5F-0BEBC1012CFF}"/>
      </w:docPartPr>
      <w:docPartBody>
        <w:p w:rsidR="007E624A" w:rsidRDefault="007E624A">
          <w:pPr>
            <w:pStyle w:val="4CCFC3237F30442C96B1273903234E6E"/>
          </w:pPr>
          <w:r w:rsidRPr="004C1DA9">
            <w:t>Education</w:t>
          </w:r>
        </w:p>
      </w:docPartBody>
    </w:docPart>
    <w:docPart>
      <w:docPartPr>
        <w:name w:val="1E5A1505EC374BCF9A80D027FD3D2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19505-D854-4057-881D-F97A2A3A2A5C}"/>
      </w:docPartPr>
      <w:docPartBody>
        <w:p w:rsidR="007E624A" w:rsidRDefault="007E624A">
          <w:pPr>
            <w:pStyle w:val="1E5A1505EC374BCF9A80D027FD3D249F"/>
          </w:pPr>
          <w:r w:rsidRPr="0070176A">
            <w:t xml:space="preserve">Sep </w:t>
          </w:r>
          <w:r w:rsidRPr="0070176A">
            <w:t>20</w:t>
          </w:r>
          <w:r>
            <w:t>XX</w:t>
          </w:r>
          <w:r w:rsidRPr="0070176A">
            <w:t xml:space="preserve"> </w:t>
          </w:r>
          <w:r w:rsidRPr="0070176A">
            <w:t xml:space="preserve">- May </w:t>
          </w:r>
          <w:r w:rsidRPr="0070176A">
            <w:t>20</w:t>
          </w:r>
          <w:r>
            <w:t>XX</w:t>
          </w:r>
        </w:p>
      </w:docPartBody>
    </w:docPart>
    <w:docPart>
      <w:docPartPr>
        <w:name w:val="A7E7C52A01AB4E7A83751EFE6542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E0FFC-3F50-444A-AB60-B88B666FF894}"/>
      </w:docPartPr>
      <w:docPartBody>
        <w:p w:rsidR="007E624A" w:rsidRDefault="007E624A">
          <w:pPr>
            <w:pStyle w:val="A7E7C52A01AB4E7A83751EFE6542A037"/>
          </w:pPr>
          <w:r w:rsidRPr="004C1DA9">
            <w:t>Associate degree,</w:t>
          </w:r>
        </w:p>
      </w:docPartBody>
    </w:docPart>
    <w:docPart>
      <w:docPartPr>
        <w:name w:val="8522C0824EEE46D78ACF97286177A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1883A-9D4C-4980-B315-8ECC18686562}"/>
      </w:docPartPr>
      <w:docPartBody>
        <w:p w:rsidR="007E624A" w:rsidRDefault="007E624A">
          <w:pPr>
            <w:pStyle w:val="8522C0824EEE46D78ACF97286177A6DA"/>
          </w:pPr>
          <w:r w:rsidRPr="004C1DA9">
            <w:rPr>
              <w:rStyle w:val="NotBold"/>
            </w:rPr>
            <w:t>H.R. Management, Bellows College</w:t>
          </w:r>
        </w:p>
      </w:docPartBody>
    </w:docPart>
    <w:docPart>
      <w:docPartPr>
        <w:name w:val="548477662290443699CF59ACFB5D3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B2C20-E256-4DBB-914B-F87FF554E8CF}"/>
      </w:docPartPr>
      <w:docPartBody>
        <w:p w:rsidR="007E624A" w:rsidRDefault="007E624A">
          <w:pPr>
            <w:pStyle w:val="548477662290443699CF59ACFB5D32D0"/>
          </w:pPr>
          <w:r w:rsidRPr="00802B72">
            <w:t>Skills</w:t>
          </w:r>
        </w:p>
      </w:docPartBody>
    </w:docPart>
    <w:docPart>
      <w:docPartPr>
        <w:name w:val="D6B6FFB5CE6A4A9EA99997C446EE3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18FC6-DC7D-4DC2-8FFC-F9594AFD176A}"/>
      </w:docPartPr>
      <w:docPartBody>
        <w:p w:rsidR="007E624A" w:rsidRDefault="007E624A">
          <w:pPr>
            <w:pStyle w:val="D6B6FFB5CE6A4A9EA99997C446EE314B"/>
          </w:pPr>
          <w:r w:rsidRPr="00690FBF">
            <w:t>Project management</w:t>
          </w:r>
        </w:p>
      </w:docPartBody>
    </w:docPart>
    <w:docPart>
      <w:docPartPr>
        <w:name w:val="A64794DECCEB426E812A93701E1CA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2592A-7F45-4986-ADC8-F10841DA5C38}"/>
      </w:docPartPr>
      <w:docPartBody>
        <w:p w:rsidR="007E624A" w:rsidRDefault="007E624A">
          <w:pPr>
            <w:pStyle w:val="A64794DECCEB426E812A93701E1CAF4D"/>
          </w:pPr>
          <w:r w:rsidRPr="00690FBF">
            <w:t>Data analysis</w:t>
          </w:r>
        </w:p>
      </w:docPartBody>
    </w:docPart>
    <w:docPart>
      <w:docPartPr>
        <w:name w:val="5AC93727A9C948D2B81AA6CBA1677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DA72C-D4F4-487B-8427-653EB5E57B65}"/>
      </w:docPartPr>
      <w:docPartBody>
        <w:p w:rsidR="007E624A" w:rsidRDefault="007E624A">
          <w:pPr>
            <w:pStyle w:val="5AC93727A9C948D2B81AA6CBA1677F49"/>
          </w:pPr>
          <w:r w:rsidRPr="00690FBF">
            <w:t>Communication</w:t>
          </w:r>
        </w:p>
      </w:docPartBody>
    </w:docPart>
    <w:docPart>
      <w:docPartPr>
        <w:name w:val="F4E171C1A512401682D9DBD6FB7F3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F2716-11A7-44B9-ABBB-603C5E47ECB2}"/>
      </w:docPartPr>
      <w:docPartBody>
        <w:p w:rsidR="007E624A" w:rsidRDefault="007E624A">
          <w:pPr>
            <w:pStyle w:val="F4E171C1A512401682D9DBD6FB7F3E5B"/>
          </w:pPr>
          <w:r w:rsidRPr="00690FBF">
            <w:t>Organization</w:t>
          </w:r>
        </w:p>
      </w:docPartBody>
    </w:docPart>
    <w:docPart>
      <w:docPartPr>
        <w:name w:val="9A25AE496ACE4203A43FD5F133861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37740-0BA7-4493-9DFE-11F6E9E2E97D}"/>
      </w:docPartPr>
      <w:docPartBody>
        <w:p w:rsidR="007E624A" w:rsidRDefault="007E624A">
          <w:pPr>
            <w:pStyle w:val="9A25AE496ACE4203A43FD5F1338614AF"/>
          </w:pPr>
          <w:r w:rsidRPr="00690FBF">
            <w:t>Problem-solving</w:t>
          </w:r>
        </w:p>
      </w:docPartBody>
    </w:docPart>
    <w:docPart>
      <w:docPartPr>
        <w:name w:val="20C6B55EB3844A7AA1B81B06F327F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2957C-DF55-420A-BAD4-9CA12148E701}"/>
      </w:docPartPr>
      <w:docPartBody>
        <w:p w:rsidR="007E624A" w:rsidRDefault="007E624A">
          <w:pPr>
            <w:pStyle w:val="20C6B55EB3844A7AA1B81B06F327F9D9"/>
          </w:pPr>
          <w:r w:rsidRPr="00690FBF">
            <w:t>Management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4A"/>
    <w:rsid w:val="00004904"/>
    <w:rsid w:val="007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Z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A882B5A1124FB8A49D6FCFD1F8AAE4">
    <w:name w:val="63A882B5A1124FB8A49D6FCFD1F8AAE4"/>
  </w:style>
  <w:style w:type="paragraph" w:customStyle="1" w:styleId="A569837A747C44B7900EB54C8FEEACE8">
    <w:name w:val="A569837A747C44B7900EB54C8FEEACE8"/>
  </w:style>
  <w:style w:type="paragraph" w:customStyle="1" w:styleId="2B27332B8D774EAA98FF93C7282EC6D4">
    <w:name w:val="2B27332B8D774EAA98FF93C7282EC6D4"/>
  </w:style>
  <w:style w:type="paragraph" w:customStyle="1" w:styleId="96272816DCFD4785BABC271CC96D07F9">
    <w:name w:val="96272816DCFD4785BABC271CC96D07F9"/>
  </w:style>
  <w:style w:type="paragraph" w:customStyle="1" w:styleId="B058870D3E2B49DEB953A7C6848C2FC1">
    <w:name w:val="B058870D3E2B49DEB953A7C6848C2FC1"/>
  </w:style>
  <w:style w:type="paragraph" w:customStyle="1" w:styleId="A08DCB7DF51C490F9E7B005B8C9EE7CC">
    <w:name w:val="A08DCB7DF51C490F9E7B005B8C9EE7CC"/>
  </w:style>
  <w:style w:type="paragraph" w:customStyle="1" w:styleId="17AE8C8B998241D2899F2DA721DB94EE">
    <w:name w:val="17AE8C8B998241D2899F2DA721DB94EE"/>
  </w:style>
  <w:style w:type="paragraph" w:customStyle="1" w:styleId="BAB0C6D3E1974F909F2AF6695981EFE8">
    <w:name w:val="BAB0C6D3E1974F909F2AF6695981EFE8"/>
  </w:style>
  <w:style w:type="character" w:customStyle="1" w:styleId="Italics">
    <w:name w:val="Italics"/>
    <w:uiPriority w:val="1"/>
    <w:qFormat/>
    <w:rPr>
      <w:b/>
      <w:i/>
    </w:rPr>
  </w:style>
  <w:style w:type="paragraph" w:customStyle="1" w:styleId="8CA1651FB7514F57AAD4AA8CDB786F37">
    <w:name w:val="8CA1651FB7514F57AAD4AA8CDB786F37"/>
  </w:style>
  <w:style w:type="paragraph" w:customStyle="1" w:styleId="080AF521B87E4419AAB7CB5FB15E7F51">
    <w:name w:val="080AF521B87E4419AAB7CB5FB15E7F51"/>
  </w:style>
  <w:style w:type="paragraph" w:customStyle="1" w:styleId="4D05C9515AD941759FA6DD1C2A136E19">
    <w:name w:val="4D05C9515AD941759FA6DD1C2A136E19"/>
  </w:style>
  <w:style w:type="paragraph" w:customStyle="1" w:styleId="0EBA719898E2405694B37F8961BA8C70">
    <w:name w:val="0EBA719898E2405694B37F8961BA8C70"/>
  </w:style>
  <w:style w:type="paragraph" w:customStyle="1" w:styleId="BFA704AA9F574ED6B7341400DD2ADD6D">
    <w:name w:val="BFA704AA9F574ED6B7341400DD2ADD6D"/>
  </w:style>
  <w:style w:type="paragraph" w:customStyle="1" w:styleId="A03E9FC2736A42CC9FE28541743060CE">
    <w:name w:val="A03E9FC2736A42CC9FE28541743060CE"/>
  </w:style>
  <w:style w:type="paragraph" w:customStyle="1" w:styleId="72DDBEC56412434CB83BEFE6550DBBDD">
    <w:name w:val="72DDBEC56412434CB83BEFE6550DBBDD"/>
  </w:style>
  <w:style w:type="paragraph" w:customStyle="1" w:styleId="6B5199191976475094091B83F4ACA28D">
    <w:name w:val="6B5199191976475094091B83F4ACA28D"/>
  </w:style>
  <w:style w:type="paragraph" w:customStyle="1" w:styleId="65DF84FEEC1C49E5BFFF84CC3992866C">
    <w:name w:val="65DF84FEEC1C49E5BFFF84CC3992866C"/>
  </w:style>
  <w:style w:type="paragraph" w:customStyle="1" w:styleId="82222908DDA6430885D6F05C96857901">
    <w:name w:val="82222908DDA6430885D6F05C96857901"/>
  </w:style>
  <w:style w:type="paragraph" w:customStyle="1" w:styleId="20453DEC4CDF44D39CC1ED9CEA7535E7">
    <w:name w:val="20453DEC4CDF44D39CC1ED9CEA7535E7"/>
  </w:style>
  <w:style w:type="paragraph" w:customStyle="1" w:styleId="4CCFC3237F30442C96B1273903234E6E">
    <w:name w:val="4CCFC3237F30442C96B1273903234E6E"/>
  </w:style>
  <w:style w:type="paragraph" w:customStyle="1" w:styleId="1E5A1505EC374BCF9A80D027FD3D249F">
    <w:name w:val="1E5A1505EC374BCF9A80D027FD3D249F"/>
  </w:style>
  <w:style w:type="paragraph" w:customStyle="1" w:styleId="A7E7C52A01AB4E7A83751EFE6542A037">
    <w:name w:val="A7E7C52A01AB4E7A83751EFE6542A037"/>
  </w:style>
  <w:style w:type="character" w:customStyle="1" w:styleId="NotBold">
    <w:name w:val="Not Bold"/>
    <w:uiPriority w:val="1"/>
    <w:qFormat/>
    <w:rPr>
      <w:b/>
    </w:rPr>
  </w:style>
  <w:style w:type="paragraph" w:customStyle="1" w:styleId="8522C0824EEE46D78ACF97286177A6DA">
    <w:name w:val="8522C0824EEE46D78ACF97286177A6DA"/>
  </w:style>
  <w:style w:type="paragraph" w:customStyle="1" w:styleId="548477662290443699CF59ACFB5D32D0">
    <w:name w:val="548477662290443699CF59ACFB5D32D0"/>
  </w:style>
  <w:style w:type="paragraph" w:customStyle="1" w:styleId="D6B6FFB5CE6A4A9EA99997C446EE314B">
    <w:name w:val="D6B6FFB5CE6A4A9EA99997C446EE314B"/>
  </w:style>
  <w:style w:type="paragraph" w:customStyle="1" w:styleId="A64794DECCEB426E812A93701E1CAF4D">
    <w:name w:val="A64794DECCEB426E812A93701E1CAF4D"/>
  </w:style>
  <w:style w:type="paragraph" w:customStyle="1" w:styleId="5AC93727A9C948D2B81AA6CBA1677F49">
    <w:name w:val="5AC93727A9C948D2B81AA6CBA1677F49"/>
  </w:style>
  <w:style w:type="paragraph" w:customStyle="1" w:styleId="F4E171C1A512401682D9DBD6FB7F3E5B">
    <w:name w:val="F4E171C1A512401682D9DBD6FB7F3E5B"/>
  </w:style>
  <w:style w:type="paragraph" w:customStyle="1" w:styleId="9A25AE496ACE4203A43FD5F1338614AF">
    <w:name w:val="9A25AE496ACE4203A43FD5F1338614AF"/>
  </w:style>
  <w:style w:type="paragraph" w:customStyle="1" w:styleId="20C6B55EB3844A7AA1B81B06F327F9D9">
    <w:name w:val="20C6B55EB3844A7AA1B81B06F327F9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ustom 69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3FF1C84-DF90-42FE-AE11-AFF931E8FA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00A20C-2870-4772-8D78-C84273E38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541AF4-0605-4549-B594-5B1E9F6FC301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simple classic resume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2024-05-17T12:07:00Z</dcterms:created>
  <dcterms:modified xsi:type="dcterms:W3CDTF">2024-05-17T12:07:00Z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